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BD" w:rsidRDefault="00B273BD" w:rsidP="00DB2A97"/>
    <w:p w:rsidR="00B273BD" w:rsidRDefault="00B273BD" w:rsidP="00DB2A97"/>
    <w:p w:rsidR="00B273BD" w:rsidRPr="00852718" w:rsidRDefault="00B273BD" w:rsidP="00DB2A97">
      <w:pPr>
        <w:rPr>
          <w:sz w:val="28"/>
          <w:szCs w:val="28"/>
        </w:rPr>
      </w:pPr>
      <w:r w:rsidRPr="007C5DC2">
        <w:rPr>
          <w:rFonts w:cs="Calibri"/>
          <w:noProof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112.5pt;height:54.75pt;visibility:visible">
            <v:imagedata r:id="rId4" o:title=""/>
          </v:shape>
        </w:pict>
      </w:r>
      <w:r w:rsidRPr="00852718">
        <w:rPr>
          <w:noProof/>
          <w:sz w:val="28"/>
          <w:szCs w:val="28"/>
          <w:lang w:eastAsia="pl-PL"/>
        </w:rPr>
        <w:t xml:space="preserve"> </w:t>
      </w:r>
    </w:p>
    <w:p w:rsidR="00B273BD" w:rsidRDefault="00B273BD" w:rsidP="00DB2A97">
      <w:pPr>
        <w:rPr>
          <w:color w:val="000000"/>
          <w:sz w:val="28"/>
          <w:szCs w:val="28"/>
          <w:shd w:val="clear" w:color="auto" w:fill="FFFFFF"/>
          <w:lang w:eastAsia="pl-PL"/>
        </w:rPr>
      </w:pPr>
    </w:p>
    <w:p w:rsidR="00B273BD" w:rsidRDefault="00B273BD">
      <w:r w:rsidRPr="00DB2A97">
        <w:rPr>
          <w:sz w:val="28"/>
          <w:szCs w:val="28"/>
        </w:rPr>
        <w:t>Uprzejmie informujemy o nowoczesnej platformie rolniczej</w:t>
      </w:r>
      <w:r>
        <w:t xml:space="preserve"> </w:t>
      </w:r>
      <w:hyperlink r:id="rId5" w:history="1">
        <w:r w:rsidRPr="00D836A4">
          <w:rPr>
            <w:rStyle w:val="Hyperlink"/>
            <w:color w:val="000000"/>
            <w:sz w:val="28"/>
            <w:szCs w:val="28"/>
            <w:u w:val="none"/>
            <w:shd w:val="clear" w:color="auto" w:fill="FFFFFF"/>
            <w:lang w:eastAsia="pl-PL"/>
          </w:rPr>
          <w:t>Agro-Market24</w:t>
        </w:r>
      </w:hyperlink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  <w:lang w:eastAsia="pl-PL"/>
        </w:rPr>
        <w:t xml:space="preserve">. Portal umożliwia bezpłatne dodawanie ogłoszeń, przeglądanie listy ogłoszeń i przede wszystkim znalezienie potencjalnych odbiorców na swoje produkty. Aby dowiedzieć się więcej o portalu, wejdź na </w:t>
      </w:r>
      <w:hyperlink r:id="rId6" w:history="1">
        <w:r>
          <w:rPr>
            <w:rStyle w:val="Hyperlink"/>
            <w:sz w:val="28"/>
            <w:szCs w:val="28"/>
            <w:u w:val="none"/>
            <w:shd w:val="clear" w:color="auto" w:fill="FFFFFF"/>
            <w:lang w:eastAsia="pl-PL"/>
          </w:rPr>
          <w:t>ogłoszenia kupię - sprzedam Agro-Market24</w:t>
        </w:r>
      </w:hyperlink>
      <w:r>
        <w:rPr>
          <w:color w:val="000000"/>
          <w:sz w:val="28"/>
          <w:szCs w:val="28"/>
          <w:shd w:val="clear" w:color="auto" w:fill="FFFFFF"/>
          <w:lang w:eastAsia="pl-PL"/>
        </w:rPr>
        <w:t xml:space="preserve">. Ogromna baza odbiorców na platformie, pozwala skrócić czas na szukanie klientów na swoje produkty rolne. Dodatkowo producenci mogą sprzedawać w wyższych cenach niż do tej pory, poprzez dokonywanie transakcji bezpośrednich, omijając firmy pośredniczące. </w:t>
      </w:r>
    </w:p>
    <w:sectPr w:rsidR="00B273BD" w:rsidSect="00A51B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A97"/>
    <w:rsid w:val="00216812"/>
    <w:rsid w:val="006B4433"/>
    <w:rsid w:val="0070216B"/>
    <w:rsid w:val="007106F8"/>
    <w:rsid w:val="007B4EF8"/>
    <w:rsid w:val="007C5DC2"/>
    <w:rsid w:val="00852718"/>
    <w:rsid w:val="0088122A"/>
    <w:rsid w:val="00994B5B"/>
    <w:rsid w:val="00A51BC3"/>
    <w:rsid w:val="00B273BD"/>
    <w:rsid w:val="00B37774"/>
    <w:rsid w:val="00BA2988"/>
    <w:rsid w:val="00C56C33"/>
    <w:rsid w:val="00D836A4"/>
    <w:rsid w:val="00DB2A97"/>
    <w:rsid w:val="00EA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97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2A9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o-market24.pl/" TargetMode="External"/><Relationship Id="rId5" Type="http://schemas.openxmlformats.org/officeDocument/2006/relationships/hyperlink" Target="https://agro-market24.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93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Paweł Stankiewicz</dc:creator>
  <cp:keywords/>
  <dc:description/>
  <cp:lastModifiedBy>ldudzic</cp:lastModifiedBy>
  <cp:revision>2</cp:revision>
  <dcterms:created xsi:type="dcterms:W3CDTF">2018-10-04T05:46:00Z</dcterms:created>
  <dcterms:modified xsi:type="dcterms:W3CDTF">2018-10-04T05:46:00Z</dcterms:modified>
</cp:coreProperties>
</file>